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A8" w:rsidRDefault="000A30A8" w:rsidP="001E6285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0A30A8" w:rsidRDefault="000A30A8" w:rsidP="001E6285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0A30A8" w:rsidRDefault="000A30A8" w:rsidP="001E6285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0A30A8" w:rsidRDefault="000A30A8" w:rsidP="001E6285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0A30A8" w:rsidRDefault="000A30A8" w:rsidP="001E6285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0A30A8" w:rsidRDefault="000A30A8" w:rsidP="001E628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A30A8" w:rsidRDefault="000A30A8" w:rsidP="001E6285">
      <w:pPr>
        <w:spacing w:after="0" w:line="240" w:lineRule="auto"/>
        <w:rPr>
          <w:sz w:val="20"/>
        </w:rPr>
      </w:pPr>
    </w:p>
    <w:p w:rsidR="000A30A8" w:rsidRDefault="000A30A8" w:rsidP="001E6285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5/16.49</w:t>
      </w:r>
    </w:p>
    <w:p w:rsidR="000A30A8" w:rsidRDefault="000A30A8" w:rsidP="001E6285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0A30A8" w:rsidRDefault="000A30A8" w:rsidP="001E628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0A30A8" w:rsidRPr="00A83C35" w:rsidRDefault="000A30A8" w:rsidP="001E628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83C35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0A30A8" w:rsidRPr="00A83C35" w:rsidRDefault="000A30A8" w:rsidP="001E628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83C35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0A30A8" w:rsidRPr="00A83C35" w:rsidRDefault="000A30A8" w:rsidP="001E628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83C35">
        <w:rPr>
          <w:rFonts w:ascii="Bookman Old Style" w:hAnsi="Bookman Old Style"/>
          <w:sz w:val="24"/>
          <w:szCs w:val="24"/>
          <w:lang w:val="en-US"/>
        </w:rPr>
        <w:t xml:space="preserve">str. Mihai Viteazul, 17a, cet. Cabac Nadejda.  </w:t>
      </w:r>
    </w:p>
    <w:p w:rsidR="000A30A8" w:rsidRDefault="000A30A8" w:rsidP="001E628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A30A8" w:rsidRPr="00A83C35" w:rsidRDefault="000A30A8" w:rsidP="001E628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A30A8" w:rsidRPr="00A83C35" w:rsidRDefault="000A30A8" w:rsidP="001E628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83C35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A83C35">
        <w:rPr>
          <w:rFonts w:ascii="Bookman Old Style" w:hAnsi="Bookman Old Style"/>
          <w:sz w:val="24"/>
          <w:szCs w:val="24"/>
          <w:lang w:val="en-US"/>
        </w:rPr>
        <w:tab/>
      </w:r>
    </w:p>
    <w:p w:rsidR="000A30A8" w:rsidRPr="00A83C35" w:rsidRDefault="000A30A8" w:rsidP="001E6285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A83C35">
        <w:rPr>
          <w:rFonts w:ascii="Bookman Old Style" w:hAnsi="Bookman Old Style"/>
          <w:sz w:val="24"/>
          <w:szCs w:val="24"/>
          <w:lang w:val="en-US"/>
        </w:rPr>
        <w:t xml:space="preserve">1. Se vinde cet. Cabac Nadejda,  suprafaţa de teren </w:t>
      </w:r>
      <w:smartTag w:uri="urn:schemas-microsoft-com:office:smarttags" w:element="metricconverter">
        <w:smartTagPr>
          <w:attr w:name="ProductID" w:val="0,0442 ha"/>
        </w:smartTagPr>
        <w:r w:rsidRPr="00A83C35">
          <w:rPr>
            <w:rFonts w:ascii="Bookman Old Style" w:hAnsi="Bookman Old Style"/>
            <w:sz w:val="24"/>
            <w:szCs w:val="24"/>
            <w:lang w:val="en-US"/>
          </w:rPr>
          <w:t>0,0442 ha</w:t>
        </w:r>
      </w:smartTag>
      <w:r w:rsidRPr="00A83C35">
        <w:rPr>
          <w:rFonts w:ascii="Bookman Old Style" w:hAnsi="Bookman Old Style"/>
          <w:sz w:val="24"/>
          <w:szCs w:val="24"/>
          <w:lang w:val="en-US"/>
        </w:rPr>
        <w:t xml:space="preserve"> ce constituie 42,4% din terenul cu suprafaţa totală de </w:t>
      </w:r>
      <w:smartTag w:uri="urn:schemas-microsoft-com:office:smarttags" w:element="metricconverter">
        <w:smartTagPr>
          <w:attr w:name="ProductID" w:val="0,1042 ha"/>
        </w:smartTagPr>
        <w:r w:rsidRPr="00A83C35">
          <w:rPr>
            <w:rFonts w:ascii="Bookman Old Style" w:hAnsi="Bookman Old Style"/>
            <w:sz w:val="24"/>
            <w:szCs w:val="24"/>
            <w:lang w:val="en-US"/>
          </w:rPr>
          <w:t>0,1042 ha</w:t>
        </w:r>
      </w:smartTag>
      <w:r w:rsidRPr="00A83C35">
        <w:rPr>
          <w:rFonts w:ascii="Bookman Old Style" w:hAnsi="Bookman Old Style"/>
          <w:sz w:val="24"/>
          <w:szCs w:val="24"/>
          <w:lang w:val="en-US"/>
        </w:rPr>
        <w:t xml:space="preserve"> aferent casei de locuit din str. Mihai Viteazul, 17a, nr. cadastral 7801104251. </w:t>
      </w:r>
    </w:p>
    <w:p w:rsidR="000A30A8" w:rsidRPr="00A83C35" w:rsidRDefault="000A30A8" w:rsidP="001E6285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A83C35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442 ha"/>
        </w:smartTagPr>
        <w:r w:rsidRPr="00A83C35">
          <w:rPr>
            <w:rFonts w:ascii="Bookman Old Style" w:hAnsi="Bookman Old Style"/>
            <w:sz w:val="24"/>
            <w:szCs w:val="24"/>
            <w:lang w:val="en-US"/>
          </w:rPr>
          <w:t>0,0442 ha</w:t>
        </w:r>
      </w:smartTag>
      <w:r w:rsidRPr="00A83C35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700 ( </w:t>
      </w:r>
      <w:r w:rsidRPr="00A83C35">
        <w:rPr>
          <w:rFonts w:ascii="Bookman Old Style" w:hAnsi="Times New Roman"/>
          <w:sz w:val="24"/>
          <w:szCs w:val="24"/>
          <w:lang w:val="en-US"/>
        </w:rPr>
        <w:t>ş</w:t>
      </w:r>
      <w:r w:rsidRPr="00A83C35">
        <w:rPr>
          <w:rFonts w:ascii="Bookman Old Style" w:hAnsi="Times New Roman"/>
          <w:sz w:val="24"/>
          <w:szCs w:val="24"/>
          <w:lang w:val="en-US"/>
        </w:rPr>
        <w:t xml:space="preserve">apte sute </w:t>
      </w:r>
      <w:r w:rsidRPr="00A83C35">
        <w:rPr>
          <w:rFonts w:ascii="Bookman Old Style" w:hAnsi="Bookman Old Style"/>
          <w:sz w:val="24"/>
          <w:szCs w:val="24"/>
          <w:lang w:val="en-US"/>
        </w:rPr>
        <w:t>) lei.</w:t>
      </w:r>
    </w:p>
    <w:p w:rsidR="000A30A8" w:rsidRPr="00A83C35" w:rsidRDefault="000A30A8" w:rsidP="001E6285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A83C35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0A30A8" w:rsidRPr="00A83C35" w:rsidRDefault="000A30A8" w:rsidP="001E6285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A83C35">
        <w:rPr>
          <w:szCs w:val="24"/>
          <w:lang w:val="ro-RO"/>
        </w:rPr>
        <w:t xml:space="preserve">3. </w:t>
      </w:r>
      <w:r w:rsidRPr="00A83C35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A83C35">
        <w:rPr>
          <w:szCs w:val="24"/>
          <w:lang w:val="fr-FR"/>
        </w:rPr>
        <w:tab/>
      </w:r>
    </w:p>
    <w:p w:rsidR="000A30A8" w:rsidRDefault="000A30A8" w:rsidP="001E628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83C35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0A30A8" w:rsidRPr="00A83C35" w:rsidRDefault="000A30A8" w:rsidP="001E628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0A30A8" w:rsidRPr="00A83C35" w:rsidRDefault="000A30A8" w:rsidP="001E628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A30A8" w:rsidRDefault="000A30A8" w:rsidP="001E6285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0A30A8" w:rsidRDefault="000A30A8" w:rsidP="001E628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0A30A8" w:rsidRDefault="000A30A8" w:rsidP="001E628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A30A8" w:rsidRDefault="000A30A8" w:rsidP="001E628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0A30A8" w:rsidRDefault="000A30A8" w:rsidP="001E628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A30A8" w:rsidRDefault="000A30A8" w:rsidP="001E628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A30A8" w:rsidRDefault="000A30A8" w:rsidP="001E6285">
      <w:pPr>
        <w:spacing w:after="0" w:line="240" w:lineRule="auto"/>
        <w:rPr>
          <w:rFonts w:ascii="Bookman Old Style" w:hAnsi="Bookman Old Style"/>
          <w:lang w:val="en-US"/>
        </w:rPr>
      </w:pPr>
    </w:p>
    <w:p w:rsidR="000A30A8" w:rsidRDefault="000A30A8" w:rsidP="001E628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A30A8" w:rsidRDefault="000A30A8" w:rsidP="001E628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A30A8" w:rsidRDefault="000A30A8" w:rsidP="001E628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A30A8" w:rsidRDefault="000A30A8" w:rsidP="001E628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A30A8" w:rsidRDefault="000A30A8" w:rsidP="001E628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A30A8" w:rsidRDefault="000A30A8" w:rsidP="001E628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A30A8" w:rsidRDefault="000A30A8" w:rsidP="001E628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A30A8" w:rsidRDefault="000A30A8" w:rsidP="001E628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A30A8" w:rsidRDefault="000A30A8" w:rsidP="001E628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0A30A8" w:rsidRDefault="000A30A8" w:rsidP="001E6285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0A30A8" w:rsidRDefault="000A30A8" w:rsidP="001E6285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0A30A8" w:rsidRDefault="000A30A8" w:rsidP="001E6285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0A30A8" w:rsidRDefault="000A30A8" w:rsidP="001E6285">
      <w:pPr>
        <w:spacing w:after="0" w:line="240" w:lineRule="auto"/>
        <w:rPr>
          <w:sz w:val="20"/>
          <w:lang w:val="en-US"/>
        </w:rPr>
      </w:pPr>
    </w:p>
    <w:p w:rsidR="000A30A8" w:rsidRDefault="000A30A8" w:rsidP="001E6285">
      <w:pPr>
        <w:spacing w:after="0" w:line="240" w:lineRule="auto"/>
        <w:rPr>
          <w:lang w:val="en-US"/>
        </w:rPr>
      </w:pPr>
    </w:p>
    <w:p w:rsidR="000A30A8" w:rsidRDefault="000A30A8" w:rsidP="001E6285">
      <w:pPr>
        <w:spacing w:after="0" w:line="240" w:lineRule="auto"/>
        <w:rPr>
          <w:lang w:val="en-US"/>
        </w:rPr>
      </w:pPr>
    </w:p>
    <w:p w:rsidR="000A30A8" w:rsidRDefault="000A30A8" w:rsidP="001E6285">
      <w:pPr>
        <w:spacing w:after="0" w:line="240" w:lineRule="auto"/>
        <w:rPr>
          <w:lang w:val="en-US"/>
        </w:rPr>
      </w:pPr>
    </w:p>
    <w:p w:rsidR="000A30A8" w:rsidRDefault="000A30A8" w:rsidP="001E6285">
      <w:pPr>
        <w:spacing w:after="0" w:line="240" w:lineRule="auto"/>
        <w:rPr>
          <w:sz w:val="28"/>
          <w:szCs w:val="28"/>
          <w:lang w:val="en-US"/>
        </w:rPr>
      </w:pPr>
    </w:p>
    <w:p w:rsidR="000A30A8" w:rsidRDefault="000A30A8" w:rsidP="001E628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0A30A8" w:rsidRDefault="000A30A8" w:rsidP="001E628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0A30A8" w:rsidRDefault="000A30A8" w:rsidP="001E628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0A30A8" w:rsidRDefault="000A30A8" w:rsidP="001E6285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0A30A8" w:rsidRDefault="000A30A8" w:rsidP="001E6285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0A30A8" w:rsidRDefault="000A30A8" w:rsidP="001E628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A30A8" w:rsidRDefault="000A30A8" w:rsidP="001E628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A30A8" w:rsidRDefault="000A30A8" w:rsidP="001E628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A30A8" w:rsidRDefault="000A30A8" w:rsidP="001E628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Mihai Viteazul, 17a, nr.cadastral 78011</w:t>
      </w:r>
      <w:r>
        <w:rPr>
          <w:rFonts w:ascii="Bookman Old Style" w:hAnsi="Bookman Old Style"/>
          <w:sz w:val="24"/>
          <w:szCs w:val="24"/>
          <w:lang w:val="ro-RO"/>
        </w:rPr>
        <w:t>04251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0A30A8" w:rsidRDefault="000A30A8" w:rsidP="001E628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44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0,0442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0A30A8" w:rsidRDefault="000A30A8" w:rsidP="001E628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0A30A8" w:rsidRDefault="000A30A8" w:rsidP="001E628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442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0A30A8" w:rsidRDefault="000A30A8" w:rsidP="001E628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0A30A8" w:rsidRDefault="000A30A8" w:rsidP="001E6285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0A30A8" w:rsidRDefault="000A30A8" w:rsidP="001E6285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0A30A8" w:rsidRDefault="000A30A8" w:rsidP="001E628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44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0,0442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700 lei.</w:t>
      </w:r>
    </w:p>
    <w:p w:rsidR="000A30A8" w:rsidRDefault="000A30A8" w:rsidP="001E628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A30A8" w:rsidRDefault="000A30A8" w:rsidP="001E628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A30A8" w:rsidRDefault="000A30A8" w:rsidP="001E628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A30A8" w:rsidRDefault="000A30A8" w:rsidP="001E628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Cabac Nadejda.</w:t>
      </w:r>
    </w:p>
    <w:p w:rsidR="000A30A8" w:rsidRDefault="000A30A8" w:rsidP="001E628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A30A8" w:rsidRDefault="000A30A8" w:rsidP="001E6285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0A30A8" w:rsidRDefault="000A30A8" w:rsidP="001E6285">
      <w:pPr>
        <w:spacing w:after="0" w:line="240" w:lineRule="auto"/>
        <w:rPr>
          <w:lang w:val="en-US"/>
        </w:rPr>
      </w:pPr>
    </w:p>
    <w:p w:rsidR="000A30A8" w:rsidRDefault="000A30A8" w:rsidP="001E6285">
      <w:pPr>
        <w:spacing w:after="0" w:line="240" w:lineRule="auto"/>
        <w:rPr>
          <w:lang w:val="en-US"/>
        </w:rPr>
      </w:pPr>
    </w:p>
    <w:p w:rsidR="000A30A8" w:rsidRDefault="000A30A8" w:rsidP="001E6285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0A30A8" w:rsidRDefault="000A30A8" w:rsidP="001E628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0A30A8" w:rsidRDefault="000A30A8" w:rsidP="001E6285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0A30A8" w:rsidRDefault="000A30A8" w:rsidP="001E628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A30A8" w:rsidRDefault="000A30A8" w:rsidP="001E6285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0A30A8" w:rsidSect="001E6285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6285"/>
    <w:rsid w:val="000A30A8"/>
    <w:rsid w:val="001E6285"/>
    <w:rsid w:val="00441849"/>
    <w:rsid w:val="00785661"/>
    <w:rsid w:val="00A83C35"/>
    <w:rsid w:val="00CD54EB"/>
    <w:rsid w:val="00EA0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285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628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6285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E6285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E6285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1E6285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E6285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87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496</Words>
  <Characters>2833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2015-12-15T08:26:00Z</cp:lastPrinted>
  <dcterms:created xsi:type="dcterms:W3CDTF">2015-09-21T19:51:00Z</dcterms:created>
  <dcterms:modified xsi:type="dcterms:W3CDTF">2015-12-15T08:26:00Z</dcterms:modified>
</cp:coreProperties>
</file>